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391102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784281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08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F80056" w:rsidRPr="00583791" w:rsidP="00F211EE" w14:paraId="512AEEB4" w14:textId="77777777">
                  <w:pPr>
                    <w:pStyle w:val="Heading3"/>
                    <w:rPr>
                      <w:b/>
                      <w:bCs/>
                      <w:sz w:val="44"/>
                      <w:szCs w:val="44"/>
                    </w:rPr>
                  </w:pPr>
                  <w:r w:rsidRPr="00583791">
                    <w:rPr>
                      <w:b/>
                      <w:bCs/>
                      <w:sz w:val="44"/>
                      <w:szCs w:val="44"/>
                    </w:rPr>
                    <w:t>Dana Oliviera</w:t>
                  </w:r>
                </w:p>
                <w:p w:rsidR="00F80056" w:rsidP="00F211EE" w14:paraId="4F568E32" w14:textId="503FB5D7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</w:rPr>
                  </w:pPr>
                  <w:r w:rsidRPr="00F80056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</w:rPr>
                    <w:t>EMT-B</w:t>
                  </w:r>
                </w:p>
                <w:p w:rsidR="00391102" w:rsidRPr="00F80056" w:rsidP="00F80056" w14:paraId="372FD5A5" w14:textId="77777777">
                  <w:pPr>
                    <w:pStyle w:val="Heading3"/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</w:rPr>
                  </w:pPr>
                </w:p>
                <w:p w:rsidR="00441EB9" w:rsidP="00784281" w14:paraId="24C07327" w14:textId="61AC528F">
                  <w:pPr>
                    <w:pStyle w:val="Heading3"/>
                    <w:jc w:val="both"/>
                  </w:pPr>
                  <w:r w:rsidRPr="00F211EE">
                    <w:rPr>
                      <w:b/>
                      <w:bCs/>
                      <w:caps w:val="0"/>
                      <w:color w:val="37B6AE" w:themeColor="accent1"/>
                    </w:rPr>
                    <w:t>M:</w:t>
                  </w:r>
                  <w:r>
                    <w:rPr>
                      <w:caps w:val="0"/>
                      <w:color w:val="37B6AE" w:themeColor="accent1"/>
                    </w:rPr>
                    <w:t xml:space="preserve"> </w:t>
                  </w:r>
                  <w:r w:rsidRPr="00391102" w:rsidR="00391102">
                    <w:rPr>
                      <w:caps w:val="0"/>
                      <w:color w:val="37B6AE" w:themeColor="accent1"/>
                    </w:rPr>
                    <w:t>danaoliviera@gmail.com</w:t>
                  </w:r>
                </w:p>
              </w:tc>
            </w:tr>
            <w:tr w14:paraId="7FD0002F" w14:textId="77777777" w:rsidTr="00784281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9"/>
              </w:trPr>
              <w:tc>
                <w:tcPr>
                  <w:tcW w:w="2908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784281" w:rsidRPr="00F80056" w:rsidP="00391102" w14:paraId="4E05B4EB" w14:textId="77777777">
                  <w:pPr>
                    <w:pStyle w:val="Heading3"/>
                    <w:jc w:val="left"/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</w:t>
                  </w:r>
                  <w:r w:rsidRPr="00F80056">
                    <w:t>775-990-8054</w:t>
                  </w:r>
                </w:p>
                <w:p w:rsidR="00784281" w:rsidRPr="00784281" w:rsidP="00391102" w14:paraId="4BFA77AF" w14:textId="107F4DFD">
                  <w:pPr>
                    <w:pStyle w:val="Heading3"/>
                    <w:jc w:val="left"/>
                  </w:pPr>
                  <w:r w:rsidRPr="00F211EE">
                    <w:rPr>
                      <w:b/>
                      <w:bCs/>
                    </w:rPr>
                    <w:t>A:</w:t>
                  </w:r>
                  <w:r>
                    <w:t xml:space="preserve"> </w:t>
                  </w:r>
                  <w:r w:rsidRPr="00784281">
                    <w:t>3693 S Torrey Pines Drive, Las Vegas, NV, 89119</w:t>
                  </w:r>
                </w:p>
                <w:p w:rsidR="00784281" w:rsidP="00784281" w14:paraId="71EF2E4C" w14:textId="7939EBD3">
                  <w:pPr>
                    <w:pStyle w:val="Heading3"/>
                  </w:pPr>
                </w:p>
              </w:tc>
            </w:tr>
            <w:tr w14:paraId="30A86036" w14:textId="77777777" w:rsidTr="007667F6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175"/>
              </w:trPr>
              <w:tc>
                <w:tcPr>
                  <w:tcW w:w="2908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784281" w:rsidP="00784281" w14:paraId="6C4F1368" w14:textId="2362CFBA">
                  <w:pPr>
                    <w:pStyle w:val="Heading3"/>
                  </w:pPr>
                </w:p>
              </w:tc>
            </w:tr>
            <w:tr w14:paraId="5F8E2CF4" w14:textId="77777777" w:rsidTr="00784281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08" w:type="dxa"/>
                  <w:tcMar>
                    <w:top w:w="374" w:type="dxa"/>
                    <w:bottom w:w="115" w:type="dxa"/>
                  </w:tcMar>
                </w:tcPr>
                <w:p w:rsidR="00784281" w:rsidRPr="00F80056" w:rsidP="00784281" w14:paraId="178F9E04" w14:textId="77777777">
                  <w:pPr>
                    <w:pStyle w:val="Heading3"/>
                    <w:rPr>
                      <w:b/>
                      <w:bCs/>
                    </w:rPr>
                  </w:pPr>
                  <w:r w:rsidRPr="00F80056">
                    <w:rPr>
                      <w:b/>
                      <w:bCs/>
                    </w:rPr>
                    <w:t>Summary</w:t>
                  </w:r>
                </w:p>
                <w:p w:rsidR="00784281" w:rsidP="00784281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2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784281" w:rsidRPr="00537967" w:rsidP="00784281" w14:paraId="600C5326" w14:textId="00ACE73D">
                  <w:pPr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 xml:space="preserve">Certified EMT-B with 3+ years of experience. Seeking to deliver fast and high-quality care </w:t>
                  </w:r>
                  <w:r w:rsidRPr="00537967">
                    <w:rPr>
                      <w:rFonts w:ascii="Gill Sans MT" w:hAnsi="Gill Sans MT"/>
                      <w:lang w:val="en-US"/>
                    </w:rPr>
                    <w:t>for</w:t>
                  </w:r>
                  <w:r w:rsidRPr="00537967">
                    <w:rPr>
                      <w:lang w:val="en-US"/>
                    </w:rPr>
                    <w:t xml:space="preserve"> High Hopes Medical Center patients. Drove over 150+ calls per month and led 4 nighttime extractions in the Nevada desert while working at Earthgate Regional Hospital. Managed inventory and reduced costs by 18% through improved vendor sourcing at Apex Ambulance Service.</w:t>
                  </w:r>
                </w:p>
                <w:p w:rsidR="00784281" w:rsidRPr="00594FF6" w:rsidP="00784281" w14:paraId="061B4762" w14:textId="6E05654E">
                  <w:pPr>
                    <w:rPr>
                      <w:lang w:val="en-US"/>
                    </w:rPr>
                  </w:pPr>
                </w:p>
              </w:tc>
            </w:tr>
            <w:tr w14:paraId="210B1A3C" w14:textId="77777777" w:rsidTr="007667F6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2908" w:type="dxa"/>
                  <w:tcBorders>
                    <w:bottom w:val="nil"/>
                  </w:tcBorders>
                  <w:tcMar>
                    <w:top w:w="374" w:type="dxa"/>
                    <w:bottom w:w="115" w:type="dxa"/>
                  </w:tcMar>
                </w:tcPr>
                <w:p w:rsidR="00784281" w:rsidP="00784281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784281" w:rsidRPr="005A7E57" w:rsidP="00784281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26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37967" w:rsidRPr="00537967" w:rsidP="00537967" w14:paraId="28E54FCA" w14:textId="5653B13E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>Incident Command System</w:t>
                  </w:r>
                </w:p>
                <w:p w:rsidR="00537967" w:rsidRPr="00537967" w:rsidP="00537967" w14:paraId="79A05EAE" w14:textId="7968B3A3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>Emergency Medical</w:t>
                  </w:r>
                  <w:r>
                    <w:rPr>
                      <w:lang w:val="en-US"/>
                    </w:rPr>
                    <w:t xml:space="preserve"> </w:t>
                  </w:r>
                  <w:r w:rsidRPr="00537967">
                    <w:rPr>
                      <w:lang w:val="en-US"/>
                    </w:rPr>
                    <w:t>Services</w:t>
                  </w:r>
                </w:p>
                <w:p w:rsidR="00537967" w:rsidRPr="00537967" w:rsidP="00537967" w14:paraId="07C16BE4" w14:textId="296A99F0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>Life support procedures</w:t>
                  </w:r>
                </w:p>
                <w:p w:rsidR="00537967" w:rsidRPr="00537967" w:rsidP="00537967" w14:paraId="3FDFDEA4" w14:textId="77777777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>Patient transport, assessment, documentation, and stabilizatio</w:t>
                  </w:r>
                  <w:r w:rsidRPr="00537967">
                    <w:rPr>
                      <w:lang w:val="en-US"/>
                    </w:rPr>
                    <w:t>n</w:t>
                  </w:r>
                </w:p>
                <w:p w:rsidR="00537967" w:rsidRPr="00537967" w:rsidP="00537967" w14:paraId="04CFF4F1" w14:textId="77777777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>Dependability and high-stress tolerance</w:t>
                  </w:r>
                </w:p>
                <w:p w:rsidR="00784281" w:rsidRPr="00537967" w:rsidP="00537967" w14:paraId="6381AAE6" w14:textId="132B7263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jc w:val="left"/>
                    <w:rPr>
                      <w:lang w:val="en-US"/>
                    </w:rPr>
                  </w:pPr>
                  <w:r w:rsidRPr="00537967">
                    <w:rPr>
                      <w:lang w:val="en-US"/>
                    </w:rPr>
                    <w:t>Crisis management and conflict resolutio</w:t>
                  </w:r>
                  <w:r w:rsidRPr="00537967" w:rsidR="00391102">
                    <w:rPr>
                      <w:lang w:val="en-US"/>
                    </w:rPr>
                    <w:t>n</w:t>
                  </w:r>
                </w:p>
                <w:p w:rsidR="00784281" w:rsidRPr="00594FF6" w:rsidP="00784281" w14:paraId="00F70F1A" w14:textId="7FFCB3E1">
                  <w:pPr>
                    <w:rPr>
                      <w:lang w:val="en-US"/>
                    </w:rPr>
                  </w:pP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F80056" w:rsidP="008F6337" w14:paraId="77E1EA0C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9462EB" w:rsidP="00F80056" w14:paraId="6B0B0099" w14:textId="77777777">
                  <w:pPr>
                    <w:pStyle w:val="Heading4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EMT</w:t>
                  </w:r>
                  <w:r>
                    <w:rPr>
                      <w:lang w:val="en-US"/>
                    </w:rPr>
                    <w:t xml:space="preserve">-B </w:t>
                  </w:r>
                </w:p>
                <w:p w:rsidR="00547DA9" w:rsidRPr="00146AD3" w:rsidP="00F80056" w14:paraId="6622DA99" w14:textId="5343C2AB">
                  <w:pPr>
                    <w:pStyle w:val="Heading4"/>
                    <w:rPr>
                      <w:lang w:val="en-US"/>
                    </w:rPr>
                  </w:pPr>
                  <w:r w:rsidRPr="00146AD3">
                    <w:rPr>
                      <w:lang w:val="en-US"/>
                    </w:rPr>
                    <w:t>Earthgate Regional Hospital</w:t>
                  </w:r>
                </w:p>
                <w:p w:rsidR="00F80056" w:rsidRPr="00F80056" w:rsidP="00F80056" w14:paraId="4E5C2021" w14:textId="1C077BBE">
                  <w:pPr>
                    <w:pStyle w:val="Heading4"/>
                  </w:pPr>
                  <w:r w:rsidRPr="00F80056">
                    <w:t>Las Vegas, Nevada 2019 – 2021</w:t>
                  </w:r>
                </w:p>
                <w:p w:rsidR="008F6337" w:rsidRPr="00F80056" w:rsidP="00F80056" w14:paraId="30DCBC21" w14:textId="3F497797">
                  <w:pPr>
                    <w:pStyle w:val="Heading4"/>
                    <w:jc w:val="left"/>
                    <w:rPr>
                      <w:b w:val="0"/>
                      <w:bCs/>
                      <w:lang w:val="en-US"/>
                    </w:rPr>
                  </w:pPr>
                </w:p>
                <w:p w:rsidR="00F80056" w:rsidRPr="00537967" w:rsidP="00C93EAB" w14:paraId="2ED63D43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left"/>
                    <w:rPr>
                      <w:rFonts w:ascii="Gill Sans MT" w:hAnsi="Gill Sans MT"/>
                      <w:lang w:val="en-US"/>
                    </w:rPr>
                  </w:pPr>
                  <w:r w:rsidRPr="00537967">
                    <w:rPr>
                      <w:rFonts w:ascii="Gill Sans MT" w:hAnsi="Gill Sans MT"/>
                      <w:lang w:val="en-US"/>
                    </w:rPr>
                    <w:t>Leveraged comprehensive knowledge of Emergency Medical Services (EMS) to skillfully assess, stabilize, treat, and transport severely injured patients in crisis situations.</w:t>
                  </w:r>
                </w:p>
                <w:p w:rsidR="00F80056" w:rsidRPr="00537967" w:rsidP="00C93EAB" w14:paraId="6BF907EE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left"/>
                    <w:rPr>
                      <w:rFonts w:ascii="Gill Sans MT" w:hAnsi="Gill Sans MT"/>
                      <w:lang w:val="en-US"/>
                    </w:rPr>
                  </w:pPr>
                  <w:r w:rsidRPr="00537967">
                    <w:rPr>
                      <w:rFonts w:ascii="Gill Sans MT" w:hAnsi="Gill Sans MT"/>
                      <w:lang w:val="en-US"/>
                    </w:rPr>
                    <w:t>Drove +150 calls per month and managed a team of 2-3 EMTs on 30% of calls.</w:t>
                  </w:r>
                </w:p>
                <w:p w:rsidR="00F80056" w:rsidRPr="00537967" w:rsidP="00C93EAB" w14:paraId="4BB2386F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left"/>
                    <w:rPr>
                      <w:rFonts w:ascii="Gill Sans MT" w:hAnsi="Gill Sans MT"/>
                      <w:lang w:val="en-US"/>
                    </w:rPr>
                  </w:pPr>
                  <w:r w:rsidRPr="00537967">
                    <w:rPr>
                      <w:rFonts w:ascii="Gill Sans MT" w:hAnsi="Gill Sans MT"/>
                      <w:lang w:val="en-US"/>
                    </w:rPr>
                    <w:t>Led 4 nighttime extractions in the Nevada desert.</w:t>
                  </w:r>
                </w:p>
                <w:p w:rsidR="00F80056" w:rsidRPr="00537967" w:rsidP="00C93EAB" w14:paraId="0F2BE7A6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left"/>
                    <w:rPr>
                      <w:rFonts w:ascii="Gill Sans MT" w:hAnsi="Gill Sans MT"/>
                      <w:lang w:val="en-US"/>
                    </w:rPr>
                  </w:pPr>
                  <w:r w:rsidRPr="00537967">
                    <w:rPr>
                      <w:rFonts w:ascii="Gill Sans MT" w:hAnsi="Gill Sans MT"/>
                      <w:lang w:val="en-US"/>
                    </w:rPr>
                    <w:t>Honored with the “EMT of the Month” award for installing a new inventory management program that improved the replacement of outdated supplies.</w:t>
                  </w:r>
                </w:p>
                <w:p w:rsidR="00F80056" w:rsidRPr="00537967" w:rsidP="00C93EAB" w14:paraId="22627F4F" w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left"/>
                    <w:rPr>
                      <w:rFonts w:ascii="Gill Sans MT" w:hAnsi="Gill Sans MT"/>
                      <w:lang w:val="en-US"/>
                    </w:rPr>
                  </w:pPr>
                  <w:r w:rsidRPr="00537967">
                    <w:rPr>
                      <w:rFonts w:ascii="Gill Sans MT" w:hAnsi="Gill Sans MT"/>
                      <w:lang w:val="en-US"/>
                    </w:rPr>
                    <w:t>Drove rescue vehicle on 30+ IFT transports.</w:t>
                  </w:r>
                </w:p>
                <w:p w:rsidR="008F6337" w:rsidRPr="001F7889" w:rsidP="001F7889" w14:paraId="2BB57CB4" w14:textId="3DF1E73F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left"/>
                    <w:rPr>
                      <w:lang w:val="en-US"/>
                    </w:rPr>
                  </w:pPr>
                  <w:r w:rsidRPr="00537967">
                    <w:rPr>
                      <w:rFonts w:ascii="Gill Sans MT" w:hAnsi="Gill Sans MT"/>
                      <w:lang w:val="en-US"/>
                    </w:rPr>
                    <w:t>Calmed and soothed patients and family members to be able to gather accurate information under time pressure</w:t>
                  </w: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C93EAB" w:rsidRPr="00C93EAB" w:rsidP="00C93EAB" w14:paraId="1461EF93" w14:textId="77777777">
                  <w:pPr>
                    <w:pStyle w:val="Heading2"/>
                    <w:rPr>
                      <w:b/>
                      <w:bCs/>
                      <w:lang w:val="en-US"/>
                    </w:rPr>
                  </w:pPr>
                  <w:r w:rsidRPr="00C93EAB">
                    <w:rPr>
                      <w:b/>
                      <w:bCs/>
                      <w:lang w:val="en-US"/>
                    </w:rPr>
                    <w:t>Education</w:t>
                  </w:r>
                </w:p>
                <w:p w:rsidR="00C93EAB" w:rsidRPr="00C93EAB" w:rsidP="00C93EAB" w14:paraId="2A09CACB" w14:textId="1CDFC58B">
                  <w:pPr>
                    <w:pStyle w:val="Heading4"/>
                    <w:rPr>
                      <w:lang w:val="en-US"/>
                    </w:rPr>
                  </w:pPr>
                  <w:r w:rsidRPr="00C93EAB">
                    <w:rPr>
                      <w:bCs/>
                      <w:lang w:val="en-US"/>
                    </w:rPr>
                    <w:t>EMT-Basic Program</w:t>
                  </w:r>
                </w:p>
                <w:p w:rsidR="004C4524" w:rsidP="007667F6" w14:paraId="23EDF9B5" w14:textId="3BEE50A8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iCs/>
                      <w:caps/>
                      <w:lang w:val="en-US"/>
                    </w:rPr>
                  </w:pPr>
                  <w:r w:rsidRPr="00C93EAB">
                    <w:rPr>
                      <w:rFonts w:asciiTheme="majorHAnsi" w:eastAsiaTheme="majorEastAsia" w:hAnsiTheme="majorHAnsi" w:cstheme="majorBidi"/>
                      <w:b/>
                      <w:bCs/>
                      <w:iCs/>
                      <w:caps/>
                      <w:lang w:val="en-US"/>
                    </w:rPr>
                    <w:t xml:space="preserve">RC Health Services EMS Academy </w:t>
                  </w:r>
                  <w:r w:rsidR="007667F6">
                    <w:rPr>
                      <w:rFonts w:asciiTheme="majorHAnsi" w:eastAsiaTheme="majorEastAsia" w:hAnsiTheme="majorHAnsi" w:cstheme="majorBidi"/>
                      <w:b/>
                      <w:bCs/>
                      <w:iCs/>
                      <w:caps/>
                      <w:lang w:val="en-US"/>
                    </w:rPr>
                    <w:br/>
                  </w:r>
                  <w:r w:rsidRPr="00C93EAB">
                    <w:rPr>
                      <w:rFonts w:asciiTheme="majorHAnsi" w:eastAsiaTheme="majorEastAsia" w:hAnsiTheme="majorHAnsi" w:cstheme="majorBidi"/>
                      <w:b/>
                      <w:bCs/>
                      <w:iCs/>
                      <w:caps/>
                      <w:lang w:val="en-US"/>
                    </w:rPr>
                    <w:t>Las Vegas, Nevada 2016</w:t>
                  </w:r>
                </w:p>
                <w:p w:rsidR="00C93EAB" w:rsidRPr="00C93EAB" w:rsidP="00C93EAB" w14:paraId="138864BF" w14:textId="77777777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0" w:line="276" w:lineRule="auto"/>
                    <w:ind w:hanging="240"/>
                    <w:jc w:val="left"/>
                    <w:rPr>
                      <w:lang w:val="en-US"/>
                    </w:rPr>
                  </w:pPr>
                  <w:r w:rsidRPr="00C93EAB">
                    <w:rPr>
                      <w:lang w:val="en-US"/>
                    </w:rPr>
                    <w:t>Scored in the top 5% of the class on EMT test.</w:t>
                  </w:r>
                </w:p>
                <w:p w:rsidR="00C93EAB" w:rsidRPr="00C93EAB" w:rsidP="00C93EAB" w14:paraId="728DBE03" w14:textId="77777777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0" w:line="276" w:lineRule="auto"/>
                    <w:ind w:hanging="240"/>
                    <w:jc w:val="left"/>
                    <w:rPr>
                      <w:lang w:val="en-US"/>
                    </w:rPr>
                  </w:pPr>
                  <w:r w:rsidRPr="00C93EAB">
                    <w:rPr>
                      <w:lang w:val="en-US"/>
                    </w:rPr>
                    <w:t>Commended by three professors for attention to detail and ability to stay focused under pressure.</w:t>
                  </w:r>
                </w:p>
                <w:p w:rsidR="004C4524" w:rsidRPr="001F7889" w:rsidP="001F7889" w14:paraId="13866354" w14:textId="77974922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0" w:line="276" w:lineRule="auto"/>
                    <w:ind w:hanging="240"/>
                    <w:jc w:val="left"/>
                    <w:rPr>
                      <w:lang w:val="en-US"/>
                    </w:rPr>
                  </w:pPr>
                  <w:r w:rsidRPr="00C93EAB">
                    <w:rPr>
                      <w:lang w:val="en-US"/>
                    </w:rPr>
                    <w:t>Exceed in intermediate-level courses such as limited medication therapy and advanced airway management.</w:t>
                  </w: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1C99A489" w14:textId="77777777">
                  <w:pPr>
                    <w:pStyle w:val="Heading2"/>
                    <w:rPr>
                      <w:lang w:val="en-US"/>
                    </w:rPr>
                  </w:pPr>
                  <w:r w:rsidRPr="004C4524">
                    <w:rPr>
                      <w:b/>
                      <w:bCs/>
                      <w:lang w:val="fr-FR"/>
                    </w:rPr>
                    <w:t>References</w:t>
                  </w:r>
                </w:p>
                <w:p w:rsidR="004C4524" w:rsidRPr="008C2F9E" w:rsidP="004C4524" w14:paraId="4D49D47D" w14:textId="77777777">
                  <w:pPr>
                    <w:pStyle w:val="Cuerpo2"/>
                    <w:jc w:val="center"/>
                    <w:rPr>
                      <w:rFonts w:asciiTheme="majorHAnsi" w:hAnsiTheme="majorHAnsi"/>
                    </w:rPr>
                  </w:pPr>
                  <w:r w:rsidRPr="008C2F9E">
                    <w:rPr>
                      <w:rStyle w:val="Ninguno"/>
                      <w:rFonts w:asciiTheme="majorHAnsi" w:hAnsiTheme="majorHAnsi"/>
                      <w:color w:val="89847F"/>
                      <w:lang w:val="de-DE"/>
                    </w:rPr>
                    <w:t>Julia Miller Store Manager Louis Vuitton San Francisco</w:t>
                  </w:r>
                </w:p>
                <w:p w:rsidR="008C2F9E" w:rsidP="004C4524" w14:paraId="3C938516" w14:textId="77777777">
                  <w:pPr>
                    <w:pStyle w:val="Cuerpo2"/>
                    <w:jc w:val="center"/>
                    <w:rPr>
                      <w:rFonts w:asciiTheme="majorHAnsi" w:hAnsiTheme="majorHAnsi"/>
                      <w:lang w:val="en-US"/>
                    </w:rPr>
                  </w:pPr>
                  <w:r w:rsidRPr="008C2F9E">
                    <w:rPr>
                      <w:rFonts w:asciiTheme="majorHAnsi" w:hAnsiTheme="majorHAnsi"/>
                      <w:lang w:val="en-US"/>
                    </w:rPr>
                    <w:t xml:space="preserve">Tel: (551) 123-7676 Email: jmilleremail.com </w:t>
                  </w:r>
                </w:p>
                <w:p w:rsidR="008F6337" w:rsidRPr="008C2F9E" w:rsidP="008C2F9E" w14:paraId="2B53BDF6" w14:textId="09FF95E2">
                  <w:pPr>
                    <w:pStyle w:val="Cuerpo2"/>
                    <w:jc w:val="center"/>
                    <w:rPr>
                      <w:rFonts w:asciiTheme="majorHAnsi" w:hAnsiTheme="majorHAnsi"/>
                      <w:lang w:val="en-US"/>
                    </w:rPr>
                  </w:pPr>
                  <w:r w:rsidRPr="008C2F9E">
                    <w:rPr>
                      <w:rFonts w:asciiTheme="majorHAnsi" w:hAnsiTheme="majorHAnsi"/>
                      <w:lang w:val="en-US"/>
                    </w:rPr>
                    <w:t>Relationship:</w:t>
                  </w:r>
                  <w:r w:rsidR="008C2F9E">
                    <w:rPr>
                      <w:rFonts w:asciiTheme="majorHAnsi" w:hAnsiTheme="majorHAnsi"/>
                      <w:lang w:val="en-US"/>
                    </w:rPr>
                    <w:t xml:space="preserve"> </w:t>
                  </w:r>
                  <w:r w:rsidRPr="008C2F9E">
                    <w:rPr>
                      <w:rFonts w:asciiTheme="majorHAnsi" w:hAnsiTheme="majorHAnsi"/>
                      <w:lang w:val="en-US"/>
                    </w:rPr>
                    <w:t>Manager</w:t>
                  </w: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5408" coordsize="4354,275">
              <o:lock v:ext="edit" aspectratio="t"/>
              <v:shape id="Forma libre 68" o:spid="_x0000_s2061" style="width:852;height:275;mso-wrap-style:square;position:absolute;v-text-anchor:top;visibility:visible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-text-anchor:top;visibility:visible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-text-anchor:top;visibility:visible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-text-anchor:top;visibility:visible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-text-anchor:top;visibility:visible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-text-anchor:top;visibility:visible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-text-anchor:top;visibility:visible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-text-anchor:top;visibility:visible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-text-anchor:top;visibility:visible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-text-anchor:top;visibility:visible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-text-anchor:top;visibility:visible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-text-anchor:top;visibility:visible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-text-anchor:top;visibility:visible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-text-anchor:top;visibility:visible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-text-anchor:top;visibility:visible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-text-anchor:top;visibility:visible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-text-anchor:top;visibility:visible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-text-anchor:top;visibility:visible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3360" coordsize="4329,275">
              <o:lock v:ext="edit" aspectratio="t"/>
              <v:shape id="Forma libre 57" o:spid="_x0000_s2050" style="width:1024;height:275;mso-wrap-style:square;position:absolute;v-text-anchor:top;visibility:visible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-text-anchor:top;visibility:visible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-text-anchor:top;visibility:visible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-text-anchor:top;visibility:visible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-text-anchor:top;visibility:visible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-text-anchor:top;visibility:visible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-text-anchor:top;visibility:visible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-text-anchor:top;visibility:visible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-text-anchor:top;visibility:visible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-text-anchor:top;visibility:visible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46" o:spid="_x0000_s2071" style="width:1024;height:275;mso-wrap-style:square;position:absolute;v-text-anchor:top;visibility:visible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-text-anchor:top;visibility:visible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-text-anchor:top;visibility:visible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-text-anchor:top;visibility:visible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-text-anchor:top;visibility:visible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-text-anchor:top;visibility:visible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-text-anchor:top;visibility:visible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-text-anchor:top;visibility:visible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-text-anchor:top;visibility:visible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-text-anchor:top;visibility:visible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D4306"/>
    <w:multiLevelType w:val="hybridMultilevel"/>
    <w:tmpl w:val="345C1146"/>
    <w:numStyleLink w:val="Vieta"/>
  </w:abstractNum>
  <w:abstractNum w:abstractNumId="1">
    <w:nsid w:val="10123D18"/>
    <w:multiLevelType w:val="multilevel"/>
    <w:tmpl w:val="F59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F3521"/>
    <w:multiLevelType w:val="hybridMultilevel"/>
    <w:tmpl w:val="BCA81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2693"/>
    <w:multiLevelType w:val="multilevel"/>
    <w:tmpl w:val="FDC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64D69"/>
    <w:multiLevelType w:val="multilevel"/>
    <w:tmpl w:val="0454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882614C"/>
    <w:multiLevelType w:val="multilevel"/>
    <w:tmpl w:val="F01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90890"/>
    <w:multiLevelType w:val="hybridMultilevel"/>
    <w:tmpl w:val="3CF6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2588E"/>
    <w:rsid w:val="00146AD3"/>
    <w:rsid w:val="001765FE"/>
    <w:rsid w:val="0019561F"/>
    <w:rsid w:val="001A47FC"/>
    <w:rsid w:val="001B32D2"/>
    <w:rsid w:val="001F7889"/>
    <w:rsid w:val="001F7B6F"/>
    <w:rsid w:val="00293B83"/>
    <w:rsid w:val="002A3621"/>
    <w:rsid w:val="002B3890"/>
    <w:rsid w:val="002B7747"/>
    <w:rsid w:val="002C77B9"/>
    <w:rsid w:val="002F485A"/>
    <w:rsid w:val="0030010A"/>
    <w:rsid w:val="003053D9"/>
    <w:rsid w:val="003856C9"/>
    <w:rsid w:val="00391102"/>
    <w:rsid w:val="00396369"/>
    <w:rsid w:val="003C6BE1"/>
    <w:rsid w:val="003F4D31"/>
    <w:rsid w:val="004126A8"/>
    <w:rsid w:val="00413DD6"/>
    <w:rsid w:val="0043426C"/>
    <w:rsid w:val="00441EB9"/>
    <w:rsid w:val="00463463"/>
    <w:rsid w:val="00473EF8"/>
    <w:rsid w:val="004760E5"/>
    <w:rsid w:val="0048756A"/>
    <w:rsid w:val="004C4524"/>
    <w:rsid w:val="004D22BB"/>
    <w:rsid w:val="005074E0"/>
    <w:rsid w:val="005152F2"/>
    <w:rsid w:val="00534E4E"/>
    <w:rsid w:val="00537967"/>
    <w:rsid w:val="00537C99"/>
    <w:rsid w:val="00547DA9"/>
    <w:rsid w:val="00551D35"/>
    <w:rsid w:val="00557019"/>
    <w:rsid w:val="005674AC"/>
    <w:rsid w:val="00583791"/>
    <w:rsid w:val="00583B4B"/>
    <w:rsid w:val="00594FF6"/>
    <w:rsid w:val="005A1E51"/>
    <w:rsid w:val="005A7E57"/>
    <w:rsid w:val="005B2DCD"/>
    <w:rsid w:val="00616FF4"/>
    <w:rsid w:val="006A3CE7"/>
    <w:rsid w:val="006C63F4"/>
    <w:rsid w:val="00743379"/>
    <w:rsid w:val="007667F6"/>
    <w:rsid w:val="007803B7"/>
    <w:rsid w:val="00784281"/>
    <w:rsid w:val="007B2F5C"/>
    <w:rsid w:val="007C5F05"/>
    <w:rsid w:val="00832043"/>
    <w:rsid w:val="00832F81"/>
    <w:rsid w:val="008344D0"/>
    <w:rsid w:val="008C2F9E"/>
    <w:rsid w:val="008C7CA2"/>
    <w:rsid w:val="008F38B4"/>
    <w:rsid w:val="008F6337"/>
    <w:rsid w:val="009462EB"/>
    <w:rsid w:val="00A42F91"/>
    <w:rsid w:val="00A47895"/>
    <w:rsid w:val="00AF1258"/>
    <w:rsid w:val="00B01E52"/>
    <w:rsid w:val="00B550FC"/>
    <w:rsid w:val="00B85871"/>
    <w:rsid w:val="00B93310"/>
    <w:rsid w:val="00B96897"/>
    <w:rsid w:val="00BC1F18"/>
    <w:rsid w:val="00BD2E58"/>
    <w:rsid w:val="00BF6BAB"/>
    <w:rsid w:val="00C007A5"/>
    <w:rsid w:val="00C1367A"/>
    <w:rsid w:val="00C4403A"/>
    <w:rsid w:val="00C81EE2"/>
    <w:rsid w:val="00C93EAB"/>
    <w:rsid w:val="00CE6306"/>
    <w:rsid w:val="00D11C4D"/>
    <w:rsid w:val="00D5067A"/>
    <w:rsid w:val="00D6286C"/>
    <w:rsid w:val="00DC79BB"/>
    <w:rsid w:val="00E23E60"/>
    <w:rsid w:val="00E24F67"/>
    <w:rsid w:val="00E34D58"/>
    <w:rsid w:val="00E941EF"/>
    <w:rsid w:val="00EB1C1B"/>
    <w:rsid w:val="00EE327B"/>
    <w:rsid w:val="00F211EE"/>
    <w:rsid w:val="00F56435"/>
    <w:rsid w:val="00F80056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F80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2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/Users/azamorano/Library/Group%20Containers/UBF8T346G9.Office/User%20Content.localized/Templates.localized/Resume%20Coach%20%22Lines%22.dotx" TargetMode="Externa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Coach "Lines".dotx</Template>
  <TotalTime>33</TotalTime>
  <Pages>1</Pages>
  <Words>269</Words>
  <Characters>1604</Characters>
  <Application>Microsoft Office Word</Application>
  <DocSecurity>0</DocSecurity>
  <Lines>72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EMT-Example-Free-Download</vt:lpstr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EMT-Example-Free-Download</dc:title>
  <dc:creator>ResumeGiants Team</dc:creator>
  <cp:keywords>EMT-Example-Free-Download</cp:keywords>
  <cp:lastModifiedBy>Lauren Hamer</cp:lastModifiedBy>
  <cp:revision>6</cp:revision>
  <cp:lastPrinted>2022-03-29T09:50:00Z</cp:lastPrinted>
  <dcterms:created xsi:type="dcterms:W3CDTF">2022-03-29T09:31:00Z</dcterms:created>
  <dcterms:modified xsi:type="dcterms:W3CDTF">2022-04-04T07:36:00Z</dcterms:modified>
</cp:coreProperties>
</file>